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3921"/>
      </w:tblGrid>
      <w:tr w:rsidR="006302CA" w:rsidRPr="003932F8" w:rsidTr="007B4A00">
        <w:tc>
          <w:tcPr>
            <w:tcW w:w="4503" w:type="dxa"/>
            <w:shd w:val="clear" w:color="auto" w:fill="auto"/>
          </w:tcPr>
          <w:p w:rsidR="006302CA" w:rsidRPr="003932F8" w:rsidRDefault="006302CA" w:rsidP="007B4A00">
            <w:r w:rsidRPr="003932F8">
              <w:t>ФГАОУ ВО СФУ</w:t>
            </w:r>
          </w:p>
          <w:p w:rsidR="006302CA" w:rsidRPr="003932F8" w:rsidRDefault="00CB7F4F" w:rsidP="003932F8">
            <w:pPr>
              <w:rPr>
                <w:i/>
              </w:rPr>
            </w:pPr>
            <w:r w:rsidRPr="003932F8">
              <w:rPr>
                <w:i/>
              </w:rPr>
              <w:t>(структурное подразделение)</w:t>
            </w:r>
          </w:p>
          <w:p w:rsidR="006302CA" w:rsidRPr="003932F8" w:rsidRDefault="006302CA" w:rsidP="007B4A00">
            <w:pPr>
              <w:rPr>
                <w:b/>
              </w:rPr>
            </w:pPr>
            <w:r w:rsidRPr="003932F8">
              <w:rPr>
                <w:b/>
              </w:rPr>
              <w:t>СЛУЖЕБНАЯ ЗАПИСКА</w:t>
            </w:r>
          </w:p>
          <w:p w:rsidR="006302CA" w:rsidRPr="003932F8" w:rsidRDefault="006302CA" w:rsidP="007B4A00"/>
          <w:p w:rsidR="006302CA" w:rsidRPr="003932F8" w:rsidRDefault="006302CA" w:rsidP="005D4835">
            <w:r w:rsidRPr="003932F8">
              <w:t xml:space="preserve">О приобретении </w:t>
            </w:r>
            <w:bookmarkStart w:id="0" w:name="_GoBack"/>
            <w:bookmarkEnd w:id="0"/>
            <w:r w:rsidRPr="003932F8">
              <w:t>билетов</w:t>
            </w:r>
          </w:p>
        </w:tc>
        <w:tc>
          <w:tcPr>
            <w:tcW w:w="992" w:type="dxa"/>
            <w:shd w:val="clear" w:color="auto" w:fill="auto"/>
          </w:tcPr>
          <w:p w:rsidR="006302CA" w:rsidRPr="003932F8" w:rsidRDefault="006302CA" w:rsidP="007B4A00"/>
        </w:tc>
        <w:tc>
          <w:tcPr>
            <w:tcW w:w="3921" w:type="dxa"/>
            <w:shd w:val="clear" w:color="auto" w:fill="auto"/>
          </w:tcPr>
          <w:p w:rsidR="006302CA" w:rsidRPr="003932F8" w:rsidRDefault="006302CA" w:rsidP="007B4A00">
            <w:r w:rsidRPr="003932F8">
              <w:t>Руководителю</w:t>
            </w:r>
          </w:p>
          <w:p w:rsidR="006302CA" w:rsidRPr="003932F8" w:rsidRDefault="006302CA" w:rsidP="007B4A00">
            <w:r w:rsidRPr="003932F8">
              <w:t>Управления логистики и размещения заказа</w:t>
            </w:r>
          </w:p>
          <w:p w:rsidR="006302CA" w:rsidRPr="003932F8" w:rsidRDefault="006302CA" w:rsidP="007B4A00"/>
          <w:p w:rsidR="006302CA" w:rsidRPr="003932F8" w:rsidRDefault="006302CA" w:rsidP="007B4A00">
            <w:r w:rsidRPr="003932F8">
              <w:t>Т.В. Кукину</w:t>
            </w:r>
          </w:p>
          <w:p w:rsidR="006302CA" w:rsidRPr="003932F8" w:rsidRDefault="006302CA" w:rsidP="007B4A00"/>
        </w:tc>
      </w:tr>
    </w:tbl>
    <w:p w:rsidR="00A6703B" w:rsidRPr="003932F8" w:rsidRDefault="00A6703B" w:rsidP="00961154">
      <w:pPr>
        <w:spacing w:line="276" w:lineRule="auto"/>
        <w:jc w:val="both"/>
      </w:pPr>
    </w:p>
    <w:p w:rsidR="00F76CEA" w:rsidRPr="003932F8" w:rsidRDefault="00F76CEA" w:rsidP="002C0CA3">
      <w:pPr>
        <w:tabs>
          <w:tab w:val="left" w:pos="1875"/>
        </w:tabs>
        <w:spacing w:line="276" w:lineRule="auto"/>
      </w:pPr>
    </w:p>
    <w:p w:rsidR="00A85D79" w:rsidRPr="003932F8" w:rsidRDefault="005D4835" w:rsidP="00CB7F4F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В целях реализации мероприятия «__________»,  п</w:t>
      </w:r>
      <w:r w:rsidR="00A85D79" w:rsidRPr="003932F8">
        <w:rPr>
          <w:color w:val="000000"/>
        </w:rPr>
        <w:t xml:space="preserve">рошу </w:t>
      </w:r>
      <w:r>
        <w:rPr>
          <w:color w:val="000000"/>
        </w:rPr>
        <w:t xml:space="preserve">оказать содействие в приобретении  билетов, </w:t>
      </w:r>
      <w:r w:rsidR="00BF41E6" w:rsidRPr="003932F8">
        <w:rPr>
          <w:color w:val="000000"/>
        </w:rPr>
        <w:t xml:space="preserve">в рамках договора № </w:t>
      </w:r>
      <w:r w:rsidR="00240E68" w:rsidRPr="003932F8">
        <w:rPr>
          <w:color w:val="000000"/>
        </w:rPr>
        <w:t>480</w:t>
      </w:r>
      <w:r w:rsidR="00BF41E6" w:rsidRPr="003932F8">
        <w:rPr>
          <w:color w:val="000000"/>
        </w:rPr>
        <w:t>-23</w:t>
      </w:r>
      <w:proofErr w:type="gramStart"/>
      <w:r w:rsidR="00CB7F4F" w:rsidRPr="003932F8">
        <w:rPr>
          <w:color w:val="000000"/>
        </w:rPr>
        <w:t>/</w:t>
      </w:r>
      <w:r w:rsidR="00240E68" w:rsidRPr="003932F8">
        <w:rPr>
          <w:color w:val="000000"/>
        </w:rPr>
        <w:t>А</w:t>
      </w:r>
      <w:proofErr w:type="gramEnd"/>
      <w:r w:rsidR="00240E68" w:rsidRPr="003932F8">
        <w:rPr>
          <w:color w:val="000000"/>
        </w:rPr>
        <w:t>/эф/ау</w:t>
      </w:r>
      <w:r>
        <w:rPr>
          <w:color w:val="000000"/>
        </w:rPr>
        <w:t xml:space="preserve"> от 28.08.23г.</w:t>
      </w:r>
      <w:r w:rsidR="00CB7F4F" w:rsidRPr="003932F8">
        <w:rPr>
          <w:color w:val="000000"/>
        </w:rPr>
        <w:t xml:space="preserve">  </w:t>
      </w:r>
    </w:p>
    <w:p w:rsidR="00CB7F4F" w:rsidRPr="003932F8" w:rsidRDefault="00CB7F4F" w:rsidP="00F96C6F">
      <w:pPr>
        <w:spacing w:line="276" w:lineRule="auto"/>
        <w:ind w:firstLine="709"/>
        <w:jc w:val="both"/>
        <w:rPr>
          <w:color w:val="000000"/>
        </w:rPr>
      </w:pPr>
    </w:p>
    <w:tbl>
      <w:tblPr>
        <w:tblStyle w:val="a7"/>
        <w:tblW w:w="4945" w:type="pct"/>
        <w:tblLook w:val="04A0" w:firstRow="1" w:lastRow="0" w:firstColumn="1" w:lastColumn="0" w:noHBand="0" w:noVBand="1"/>
      </w:tblPr>
      <w:tblGrid>
        <w:gridCol w:w="2659"/>
        <w:gridCol w:w="2126"/>
        <w:gridCol w:w="2268"/>
        <w:gridCol w:w="2412"/>
      </w:tblGrid>
      <w:tr w:rsidR="00240E68" w:rsidRPr="003932F8" w:rsidTr="00240E68">
        <w:tc>
          <w:tcPr>
            <w:tcW w:w="1405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  <w:r w:rsidRPr="003932F8">
              <w:rPr>
                <w:color w:val="000000"/>
              </w:rPr>
              <w:t>ФИО</w:t>
            </w:r>
          </w:p>
        </w:tc>
        <w:tc>
          <w:tcPr>
            <w:tcW w:w="1123" w:type="pct"/>
          </w:tcPr>
          <w:p w:rsidR="00240E68" w:rsidRPr="003932F8" w:rsidRDefault="005D4835" w:rsidP="00CB7F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 транспорта</w:t>
            </w:r>
          </w:p>
        </w:tc>
        <w:tc>
          <w:tcPr>
            <w:tcW w:w="1198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  <w:r w:rsidRPr="003932F8">
              <w:rPr>
                <w:color w:val="000000"/>
              </w:rPr>
              <w:t>Маршрут, рейс</w:t>
            </w:r>
            <w:r w:rsidR="005D4835">
              <w:rPr>
                <w:color w:val="000000"/>
              </w:rPr>
              <w:t>, дата, время</w:t>
            </w:r>
          </w:p>
        </w:tc>
        <w:tc>
          <w:tcPr>
            <w:tcW w:w="1274" w:type="pct"/>
          </w:tcPr>
          <w:p w:rsidR="00240E68" w:rsidRPr="003932F8" w:rsidRDefault="00240E68" w:rsidP="00CB7F4F">
            <w:pPr>
              <w:spacing w:line="276" w:lineRule="auto"/>
              <w:jc w:val="both"/>
              <w:rPr>
                <w:color w:val="000000"/>
              </w:rPr>
            </w:pPr>
            <w:r w:rsidRPr="003932F8">
              <w:rPr>
                <w:color w:val="000000"/>
              </w:rPr>
              <w:t>Класс обслуживания</w:t>
            </w:r>
            <w:r w:rsidR="005D4835">
              <w:rPr>
                <w:color w:val="000000"/>
              </w:rPr>
              <w:t>, багаж/без багажа</w:t>
            </w:r>
          </w:p>
        </w:tc>
      </w:tr>
      <w:tr w:rsidR="00240E68" w:rsidRPr="003932F8" w:rsidTr="00240E68">
        <w:tc>
          <w:tcPr>
            <w:tcW w:w="1405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23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98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4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40E68" w:rsidRPr="003932F8" w:rsidTr="00240E68">
        <w:tc>
          <w:tcPr>
            <w:tcW w:w="1405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23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98" w:type="pct"/>
          </w:tcPr>
          <w:p w:rsidR="00240E68" w:rsidRPr="003932F8" w:rsidRDefault="00240E68" w:rsidP="002D453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4" w:type="pct"/>
          </w:tcPr>
          <w:p w:rsidR="00240E68" w:rsidRPr="003932F8" w:rsidRDefault="00240E68" w:rsidP="00F96C6F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96C6F" w:rsidRPr="003932F8" w:rsidRDefault="00F96C6F" w:rsidP="00F96C6F"/>
    <w:p w:rsidR="003932F8" w:rsidRPr="003932F8" w:rsidRDefault="005D4835" w:rsidP="003932F8">
      <w:pPr>
        <w:spacing w:line="360" w:lineRule="auto"/>
      </w:pPr>
      <w:r>
        <w:t xml:space="preserve">Приказ </w:t>
      </w:r>
      <w:proofErr w:type="gramStart"/>
      <w:r>
        <w:t>от</w:t>
      </w:r>
      <w:proofErr w:type="gramEnd"/>
      <w:r>
        <w:t xml:space="preserve"> ______ № _______ </w:t>
      </w:r>
    </w:p>
    <w:p w:rsidR="003932F8" w:rsidRPr="003932F8" w:rsidRDefault="003932F8" w:rsidP="003932F8">
      <w:r w:rsidRPr="003932F8">
        <w:t>За счет средств ________________________________________________________________</w:t>
      </w:r>
    </w:p>
    <w:p w:rsidR="003932F8" w:rsidRPr="003932F8" w:rsidRDefault="003932F8" w:rsidP="003932F8"/>
    <w:p w:rsidR="003932F8" w:rsidRPr="003932F8" w:rsidRDefault="003932F8" w:rsidP="003932F8">
      <w:r w:rsidRPr="003932F8">
        <w:t>Ответственное лицо по заявке от подразделения  ___________________________________</w:t>
      </w:r>
    </w:p>
    <w:p w:rsidR="003932F8" w:rsidRPr="003932F8" w:rsidRDefault="003932F8" w:rsidP="003932F8">
      <w:pPr>
        <w:pStyle w:val="Style17"/>
        <w:widowControl/>
        <w:spacing w:line="360" w:lineRule="auto"/>
        <w:ind w:left="6367" w:firstLine="0"/>
        <w:rPr>
          <w:rStyle w:val="FontStyle38"/>
          <w:sz w:val="24"/>
          <w:szCs w:val="24"/>
          <w:vertAlign w:val="superscript"/>
        </w:rPr>
      </w:pPr>
      <w:r w:rsidRPr="003932F8">
        <w:rPr>
          <w:rStyle w:val="FontStyle38"/>
          <w:sz w:val="24"/>
          <w:szCs w:val="24"/>
          <w:vertAlign w:val="superscript"/>
        </w:rPr>
        <w:t>(ФИО, контактный телефон)</w:t>
      </w:r>
    </w:p>
    <w:p w:rsidR="003932F8" w:rsidRPr="003932F8" w:rsidRDefault="003932F8" w:rsidP="003932F8">
      <w:pPr>
        <w:spacing w:line="360" w:lineRule="auto"/>
      </w:pPr>
    </w:p>
    <w:p w:rsidR="003932F8" w:rsidRPr="003932F8" w:rsidRDefault="003932F8" w:rsidP="003932F8"/>
    <w:p w:rsidR="003932F8" w:rsidRPr="003932F8" w:rsidRDefault="003932F8" w:rsidP="003932F8"/>
    <w:p w:rsidR="003932F8" w:rsidRPr="003932F8" w:rsidRDefault="003932F8" w:rsidP="003932F8">
      <w:pPr>
        <w:pStyle w:val="Style17"/>
        <w:widowControl/>
        <w:spacing w:line="240" w:lineRule="auto"/>
        <w:ind w:firstLine="0"/>
        <w:rPr>
          <w:rStyle w:val="FontStyle38"/>
          <w:i/>
          <w:sz w:val="24"/>
          <w:szCs w:val="24"/>
        </w:rPr>
      </w:pPr>
      <w:r w:rsidRPr="003932F8">
        <w:t>Руководитель подразделения</w:t>
      </w:r>
      <w:r w:rsidRPr="003932F8">
        <w:tab/>
        <w:t xml:space="preserve">                              </w:t>
      </w:r>
      <w:r w:rsidRPr="003932F8">
        <w:rPr>
          <w:rStyle w:val="FontStyle38"/>
          <w:i/>
          <w:sz w:val="24"/>
          <w:szCs w:val="24"/>
        </w:rPr>
        <w:t>_______________/_________________/</w:t>
      </w:r>
    </w:p>
    <w:p w:rsidR="003932F8" w:rsidRPr="003932F8" w:rsidRDefault="003932F8" w:rsidP="003932F8">
      <w:pPr>
        <w:pStyle w:val="Style17"/>
        <w:widowControl/>
        <w:spacing w:line="240" w:lineRule="auto"/>
        <w:ind w:left="6367" w:firstLine="0"/>
        <w:rPr>
          <w:rStyle w:val="FontStyle38"/>
          <w:sz w:val="24"/>
          <w:szCs w:val="24"/>
          <w:vertAlign w:val="superscript"/>
        </w:rPr>
      </w:pPr>
      <w:r w:rsidRPr="003932F8">
        <w:rPr>
          <w:rStyle w:val="FontStyle38"/>
          <w:sz w:val="24"/>
          <w:szCs w:val="24"/>
          <w:vertAlign w:val="superscript"/>
        </w:rPr>
        <w:t xml:space="preserve">(подпись) </w:t>
      </w:r>
      <w:r w:rsidRPr="003932F8">
        <w:rPr>
          <w:rStyle w:val="FontStyle38"/>
          <w:sz w:val="24"/>
          <w:szCs w:val="24"/>
          <w:vertAlign w:val="superscript"/>
        </w:rPr>
        <w:tab/>
      </w:r>
      <w:r w:rsidRPr="003932F8">
        <w:rPr>
          <w:rStyle w:val="FontStyle38"/>
          <w:sz w:val="24"/>
          <w:szCs w:val="24"/>
          <w:vertAlign w:val="superscript"/>
        </w:rPr>
        <w:tab/>
        <w:t>(расшифровка)</w:t>
      </w:r>
    </w:p>
    <w:p w:rsidR="003932F8" w:rsidRPr="003932F8" w:rsidRDefault="003932F8" w:rsidP="003932F8">
      <w:pPr>
        <w:pStyle w:val="Style17"/>
        <w:widowControl/>
        <w:spacing w:line="240" w:lineRule="auto"/>
        <w:ind w:left="6367" w:firstLine="0"/>
        <w:rPr>
          <w:rStyle w:val="FontStyle38"/>
          <w:sz w:val="24"/>
          <w:szCs w:val="24"/>
          <w:vertAlign w:val="superscript"/>
        </w:rPr>
      </w:pPr>
    </w:p>
    <w:p w:rsidR="003932F8" w:rsidRPr="003932F8" w:rsidRDefault="003932F8" w:rsidP="003932F8">
      <w:r w:rsidRPr="003932F8">
        <w:rPr>
          <w:b/>
        </w:rPr>
        <w:t xml:space="preserve">                                                                         ____ ___________________ </w:t>
      </w:r>
      <w:r w:rsidRPr="003932F8">
        <w:t>20___                 года</w:t>
      </w:r>
    </w:p>
    <w:p w:rsidR="003932F8" w:rsidRPr="003932F8" w:rsidRDefault="003932F8" w:rsidP="003932F8">
      <w:pPr>
        <w:pStyle w:val="Style17"/>
        <w:widowControl/>
        <w:spacing w:line="240" w:lineRule="auto"/>
        <w:ind w:left="6367" w:firstLine="0"/>
        <w:rPr>
          <w:rStyle w:val="FontStyle38"/>
          <w:sz w:val="24"/>
          <w:szCs w:val="24"/>
          <w:vertAlign w:val="superscript"/>
        </w:rPr>
      </w:pPr>
    </w:p>
    <w:p w:rsidR="003932F8" w:rsidRPr="003932F8" w:rsidRDefault="003932F8" w:rsidP="003932F8"/>
    <w:p w:rsidR="003932F8" w:rsidRPr="003932F8" w:rsidRDefault="003932F8" w:rsidP="003932F8"/>
    <w:p w:rsidR="003932F8" w:rsidRPr="003932F8" w:rsidRDefault="003932F8" w:rsidP="003932F8"/>
    <w:p w:rsidR="00F96C6F" w:rsidRDefault="00F96C6F" w:rsidP="00F96C6F">
      <w:pPr>
        <w:rPr>
          <w:sz w:val="21"/>
          <w:szCs w:val="21"/>
        </w:rPr>
      </w:pPr>
    </w:p>
    <w:p w:rsidR="00F96C6F" w:rsidRDefault="00F96C6F" w:rsidP="00F96C6F">
      <w:pPr>
        <w:rPr>
          <w:sz w:val="21"/>
          <w:szCs w:val="21"/>
        </w:rPr>
      </w:pPr>
    </w:p>
    <w:p w:rsidR="007707AE" w:rsidRDefault="007707AE" w:rsidP="00F96C6F">
      <w:pPr>
        <w:rPr>
          <w:sz w:val="21"/>
          <w:szCs w:val="21"/>
        </w:rPr>
      </w:pPr>
    </w:p>
    <w:p w:rsidR="007707AE" w:rsidRDefault="007707AE" w:rsidP="00F96C6F">
      <w:pPr>
        <w:rPr>
          <w:sz w:val="21"/>
          <w:szCs w:val="21"/>
        </w:rPr>
      </w:pPr>
    </w:p>
    <w:p w:rsidR="007707AE" w:rsidRDefault="007707AE" w:rsidP="00F96C6F">
      <w:pPr>
        <w:rPr>
          <w:sz w:val="21"/>
          <w:szCs w:val="21"/>
        </w:rPr>
      </w:pPr>
    </w:p>
    <w:p w:rsidR="007707AE" w:rsidRDefault="007707AE" w:rsidP="00F96C6F">
      <w:pPr>
        <w:rPr>
          <w:sz w:val="21"/>
          <w:szCs w:val="21"/>
        </w:rPr>
      </w:pPr>
    </w:p>
    <w:sectPr w:rsidR="007707AE" w:rsidSect="00F96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86E"/>
    <w:multiLevelType w:val="hybridMultilevel"/>
    <w:tmpl w:val="991AEBC2"/>
    <w:lvl w:ilvl="0" w:tplc="CA8E3012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F7F7B40"/>
    <w:multiLevelType w:val="hybridMultilevel"/>
    <w:tmpl w:val="4A9CA7AE"/>
    <w:lvl w:ilvl="0" w:tplc="1B0E55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D20653"/>
    <w:multiLevelType w:val="multilevel"/>
    <w:tmpl w:val="89AE44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22CF"/>
    <w:multiLevelType w:val="hybridMultilevel"/>
    <w:tmpl w:val="38127B12"/>
    <w:lvl w:ilvl="0" w:tplc="1B0E5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C92DE7"/>
    <w:multiLevelType w:val="hybridMultilevel"/>
    <w:tmpl w:val="5502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10BD0"/>
    <w:multiLevelType w:val="hybridMultilevel"/>
    <w:tmpl w:val="CDF4C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8E6CB4"/>
    <w:multiLevelType w:val="hybridMultilevel"/>
    <w:tmpl w:val="03C2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F742F"/>
    <w:multiLevelType w:val="hybridMultilevel"/>
    <w:tmpl w:val="9C3AFD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D3B41"/>
    <w:multiLevelType w:val="hybridMultilevel"/>
    <w:tmpl w:val="41F2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07"/>
    <w:rsid w:val="000117C0"/>
    <w:rsid w:val="0001297F"/>
    <w:rsid w:val="0001470E"/>
    <w:rsid w:val="0003134C"/>
    <w:rsid w:val="000450D3"/>
    <w:rsid w:val="00055358"/>
    <w:rsid w:val="00067FD3"/>
    <w:rsid w:val="00070955"/>
    <w:rsid w:val="00075F5B"/>
    <w:rsid w:val="00082F6B"/>
    <w:rsid w:val="00087D47"/>
    <w:rsid w:val="00093EBA"/>
    <w:rsid w:val="000B66CA"/>
    <w:rsid w:val="000E14C8"/>
    <w:rsid w:val="00105A49"/>
    <w:rsid w:val="00140B57"/>
    <w:rsid w:val="00183212"/>
    <w:rsid w:val="00186DC8"/>
    <w:rsid w:val="001A0B43"/>
    <w:rsid w:val="001B468D"/>
    <w:rsid w:val="001B77A7"/>
    <w:rsid w:val="001E32A3"/>
    <w:rsid w:val="001E7AEC"/>
    <w:rsid w:val="00206686"/>
    <w:rsid w:val="00211179"/>
    <w:rsid w:val="00220E58"/>
    <w:rsid w:val="00225532"/>
    <w:rsid w:val="00226C29"/>
    <w:rsid w:val="0023056A"/>
    <w:rsid w:val="00236E61"/>
    <w:rsid w:val="00240E68"/>
    <w:rsid w:val="00252F44"/>
    <w:rsid w:val="00261BA9"/>
    <w:rsid w:val="00293FBB"/>
    <w:rsid w:val="002948D0"/>
    <w:rsid w:val="002958F6"/>
    <w:rsid w:val="002C0CA3"/>
    <w:rsid w:val="002D4530"/>
    <w:rsid w:val="002F04AC"/>
    <w:rsid w:val="002F700F"/>
    <w:rsid w:val="0030290D"/>
    <w:rsid w:val="00315C76"/>
    <w:rsid w:val="003164CA"/>
    <w:rsid w:val="00322DCC"/>
    <w:rsid w:val="00330A0E"/>
    <w:rsid w:val="00331AA8"/>
    <w:rsid w:val="00342CB5"/>
    <w:rsid w:val="00345471"/>
    <w:rsid w:val="00346356"/>
    <w:rsid w:val="00347C69"/>
    <w:rsid w:val="003512A2"/>
    <w:rsid w:val="00356C07"/>
    <w:rsid w:val="0036166F"/>
    <w:rsid w:val="0036672A"/>
    <w:rsid w:val="00374084"/>
    <w:rsid w:val="00386B3C"/>
    <w:rsid w:val="003932F8"/>
    <w:rsid w:val="003A07D5"/>
    <w:rsid w:val="003A68CC"/>
    <w:rsid w:val="003C3FC3"/>
    <w:rsid w:val="003D0A52"/>
    <w:rsid w:val="003E09E2"/>
    <w:rsid w:val="003E6D25"/>
    <w:rsid w:val="003E7E1C"/>
    <w:rsid w:val="003F5F35"/>
    <w:rsid w:val="00410A9A"/>
    <w:rsid w:val="00417A0E"/>
    <w:rsid w:val="00423963"/>
    <w:rsid w:val="00441F63"/>
    <w:rsid w:val="004439ED"/>
    <w:rsid w:val="00450428"/>
    <w:rsid w:val="004552AB"/>
    <w:rsid w:val="004556E3"/>
    <w:rsid w:val="00476BBA"/>
    <w:rsid w:val="004838DA"/>
    <w:rsid w:val="00487A8C"/>
    <w:rsid w:val="00491C18"/>
    <w:rsid w:val="004A59CC"/>
    <w:rsid w:val="004B348C"/>
    <w:rsid w:val="004B35C6"/>
    <w:rsid w:val="004B4C96"/>
    <w:rsid w:val="004B7460"/>
    <w:rsid w:val="004C1C3B"/>
    <w:rsid w:val="004D30BD"/>
    <w:rsid w:val="004E4188"/>
    <w:rsid w:val="004E691D"/>
    <w:rsid w:val="00500F5E"/>
    <w:rsid w:val="005061CB"/>
    <w:rsid w:val="005270A2"/>
    <w:rsid w:val="0053263C"/>
    <w:rsid w:val="00540457"/>
    <w:rsid w:val="005539D7"/>
    <w:rsid w:val="005569F4"/>
    <w:rsid w:val="00561584"/>
    <w:rsid w:val="005704EB"/>
    <w:rsid w:val="005719C2"/>
    <w:rsid w:val="00573D8E"/>
    <w:rsid w:val="0057459A"/>
    <w:rsid w:val="0057622E"/>
    <w:rsid w:val="005802C5"/>
    <w:rsid w:val="0058341C"/>
    <w:rsid w:val="00594988"/>
    <w:rsid w:val="005B710E"/>
    <w:rsid w:val="005C23F0"/>
    <w:rsid w:val="005D4835"/>
    <w:rsid w:val="005E6045"/>
    <w:rsid w:val="005F081F"/>
    <w:rsid w:val="005F23CD"/>
    <w:rsid w:val="00610508"/>
    <w:rsid w:val="00622D16"/>
    <w:rsid w:val="006277DA"/>
    <w:rsid w:val="006302CA"/>
    <w:rsid w:val="00647581"/>
    <w:rsid w:val="00647AC8"/>
    <w:rsid w:val="00647DF2"/>
    <w:rsid w:val="00655F87"/>
    <w:rsid w:val="006617C3"/>
    <w:rsid w:val="00664A5F"/>
    <w:rsid w:val="00682740"/>
    <w:rsid w:val="006A0C21"/>
    <w:rsid w:val="006A3DBF"/>
    <w:rsid w:val="006F086A"/>
    <w:rsid w:val="006F5BFD"/>
    <w:rsid w:val="007203C7"/>
    <w:rsid w:val="00726AA4"/>
    <w:rsid w:val="007474CA"/>
    <w:rsid w:val="00762A7A"/>
    <w:rsid w:val="00763B1A"/>
    <w:rsid w:val="00763C77"/>
    <w:rsid w:val="007649AA"/>
    <w:rsid w:val="0076648E"/>
    <w:rsid w:val="007707AE"/>
    <w:rsid w:val="00774637"/>
    <w:rsid w:val="0077575F"/>
    <w:rsid w:val="0078703D"/>
    <w:rsid w:val="00796CA5"/>
    <w:rsid w:val="007975A0"/>
    <w:rsid w:val="007B2112"/>
    <w:rsid w:val="007B22B9"/>
    <w:rsid w:val="007D3D31"/>
    <w:rsid w:val="007D4784"/>
    <w:rsid w:val="007E6E2D"/>
    <w:rsid w:val="007F03BC"/>
    <w:rsid w:val="008079C5"/>
    <w:rsid w:val="00814186"/>
    <w:rsid w:val="00841480"/>
    <w:rsid w:val="0084781B"/>
    <w:rsid w:val="00862700"/>
    <w:rsid w:val="0087467A"/>
    <w:rsid w:val="00884B78"/>
    <w:rsid w:val="00896351"/>
    <w:rsid w:val="008A4660"/>
    <w:rsid w:val="008C3E3D"/>
    <w:rsid w:val="0090282F"/>
    <w:rsid w:val="009056CD"/>
    <w:rsid w:val="009159BE"/>
    <w:rsid w:val="00921CC7"/>
    <w:rsid w:val="00927286"/>
    <w:rsid w:val="00934BED"/>
    <w:rsid w:val="00936E60"/>
    <w:rsid w:val="009421D3"/>
    <w:rsid w:val="009457B1"/>
    <w:rsid w:val="00945F87"/>
    <w:rsid w:val="00961154"/>
    <w:rsid w:val="009627E7"/>
    <w:rsid w:val="00966DFE"/>
    <w:rsid w:val="0097292F"/>
    <w:rsid w:val="00972CB4"/>
    <w:rsid w:val="00987678"/>
    <w:rsid w:val="00995341"/>
    <w:rsid w:val="00995D72"/>
    <w:rsid w:val="009B4CB4"/>
    <w:rsid w:val="009B6F7C"/>
    <w:rsid w:val="009D59CC"/>
    <w:rsid w:val="009F1CEA"/>
    <w:rsid w:val="009F6281"/>
    <w:rsid w:val="00A044A0"/>
    <w:rsid w:val="00A10EF2"/>
    <w:rsid w:val="00A2007A"/>
    <w:rsid w:val="00A24DF3"/>
    <w:rsid w:val="00A34ABA"/>
    <w:rsid w:val="00A52077"/>
    <w:rsid w:val="00A561C2"/>
    <w:rsid w:val="00A64469"/>
    <w:rsid w:val="00A6703B"/>
    <w:rsid w:val="00A67807"/>
    <w:rsid w:val="00A73026"/>
    <w:rsid w:val="00A8424A"/>
    <w:rsid w:val="00A85D79"/>
    <w:rsid w:val="00AC46AB"/>
    <w:rsid w:val="00AF1503"/>
    <w:rsid w:val="00B1351D"/>
    <w:rsid w:val="00B14B8D"/>
    <w:rsid w:val="00B16707"/>
    <w:rsid w:val="00B17691"/>
    <w:rsid w:val="00B21BB9"/>
    <w:rsid w:val="00B42E89"/>
    <w:rsid w:val="00B65105"/>
    <w:rsid w:val="00B77A69"/>
    <w:rsid w:val="00B800B2"/>
    <w:rsid w:val="00B8423F"/>
    <w:rsid w:val="00B94AC0"/>
    <w:rsid w:val="00BA4894"/>
    <w:rsid w:val="00BA6459"/>
    <w:rsid w:val="00BB0733"/>
    <w:rsid w:val="00BB428B"/>
    <w:rsid w:val="00BC4FEF"/>
    <w:rsid w:val="00BC76E7"/>
    <w:rsid w:val="00BD08A0"/>
    <w:rsid w:val="00BE6E59"/>
    <w:rsid w:val="00BF41E6"/>
    <w:rsid w:val="00C06774"/>
    <w:rsid w:val="00C161B0"/>
    <w:rsid w:val="00C1660D"/>
    <w:rsid w:val="00C26E3E"/>
    <w:rsid w:val="00C335DB"/>
    <w:rsid w:val="00C36187"/>
    <w:rsid w:val="00C40309"/>
    <w:rsid w:val="00C43CF5"/>
    <w:rsid w:val="00C67F56"/>
    <w:rsid w:val="00CB1109"/>
    <w:rsid w:val="00CB55FC"/>
    <w:rsid w:val="00CB7F4F"/>
    <w:rsid w:val="00CE585E"/>
    <w:rsid w:val="00D049D5"/>
    <w:rsid w:val="00D0537C"/>
    <w:rsid w:val="00D118BB"/>
    <w:rsid w:val="00D138EB"/>
    <w:rsid w:val="00D2316B"/>
    <w:rsid w:val="00D30252"/>
    <w:rsid w:val="00D30E24"/>
    <w:rsid w:val="00D45321"/>
    <w:rsid w:val="00D51F88"/>
    <w:rsid w:val="00D54A58"/>
    <w:rsid w:val="00D63729"/>
    <w:rsid w:val="00D76B20"/>
    <w:rsid w:val="00D85DAB"/>
    <w:rsid w:val="00D9741B"/>
    <w:rsid w:val="00DB0A71"/>
    <w:rsid w:val="00DB1A94"/>
    <w:rsid w:val="00DB7B76"/>
    <w:rsid w:val="00DC0A50"/>
    <w:rsid w:val="00DC1F08"/>
    <w:rsid w:val="00DF4D78"/>
    <w:rsid w:val="00E00912"/>
    <w:rsid w:val="00E010A2"/>
    <w:rsid w:val="00E0219D"/>
    <w:rsid w:val="00E070B7"/>
    <w:rsid w:val="00E15BF9"/>
    <w:rsid w:val="00E32C28"/>
    <w:rsid w:val="00E61ADB"/>
    <w:rsid w:val="00E803DA"/>
    <w:rsid w:val="00E81DD7"/>
    <w:rsid w:val="00E83BF1"/>
    <w:rsid w:val="00E9193C"/>
    <w:rsid w:val="00E94781"/>
    <w:rsid w:val="00EC028F"/>
    <w:rsid w:val="00EC175D"/>
    <w:rsid w:val="00EC3F24"/>
    <w:rsid w:val="00F0347B"/>
    <w:rsid w:val="00F1722F"/>
    <w:rsid w:val="00F537F0"/>
    <w:rsid w:val="00F56718"/>
    <w:rsid w:val="00F57C80"/>
    <w:rsid w:val="00F6588F"/>
    <w:rsid w:val="00F66517"/>
    <w:rsid w:val="00F666AC"/>
    <w:rsid w:val="00F76CEA"/>
    <w:rsid w:val="00F81579"/>
    <w:rsid w:val="00F92CC1"/>
    <w:rsid w:val="00F96C6F"/>
    <w:rsid w:val="00FA49EE"/>
    <w:rsid w:val="00FA5224"/>
    <w:rsid w:val="00FB18F1"/>
    <w:rsid w:val="00FB23DB"/>
    <w:rsid w:val="00FB3CF0"/>
    <w:rsid w:val="00FB4742"/>
    <w:rsid w:val="00FC14A1"/>
    <w:rsid w:val="00FD3893"/>
    <w:rsid w:val="00FD6EBA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A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4E41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8C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255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Document Map"/>
    <w:basedOn w:val="a"/>
    <w:semiHidden/>
    <w:rsid w:val="00995D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60">
    <w:name w:val="Заголовок 6 Знак"/>
    <w:basedOn w:val="a0"/>
    <w:link w:val="6"/>
    <w:rsid w:val="004E4188"/>
    <w:rPr>
      <w:b/>
      <w:bCs/>
      <w:sz w:val="22"/>
      <w:szCs w:val="22"/>
      <w:lang w:val="ru-RU" w:eastAsia="ru-RU" w:bidi="ar-SA"/>
    </w:rPr>
  </w:style>
  <w:style w:type="paragraph" w:styleId="a6">
    <w:name w:val="No Spacing"/>
    <w:uiPriority w:val="1"/>
    <w:qFormat/>
    <w:rsid w:val="0087467A"/>
    <w:pPr>
      <w:jc w:val="both"/>
    </w:pPr>
    <w:rPr>
      <w:rFonts w:ascii="Calibri" w:eastAsia="SimSun" w:hAnsi="Calibri"/>
      <w:sz w:val="22"/>
      <w:szCs w:val="22"/>
      <w:lang w:eastAsia="zh-CN"/>
    </w:rPr>
  </w:style>
  <w:style w:type="table" w:styleId="a7">
    <w:name w:val="Table Grid"/>
    <w:basedOn w:val="a1"/>
    <w:rsid w:val="00B176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D9741B"/>
    <w:rPr>
      <w:i/>
      <w:iCs/>
    </w:rPr>
  </w:style>
  <w:style w:type="character" w:customStyle="1" w:styleId="FontStyle38">
    <w:name w:val="Font Style38"/>
    <w:uiPriority w:val="99"/>
    <w:rsid w:val="003932F8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3932F8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A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4E41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8C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255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Document Map"/>
    <w:basedOn w:val="a"/>
    <w:semiHidden/>
    <w:rsid w:val="00995D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60">
    <w:name w:val="Заголовок 6 Знак"/>
    <w:basedOn w:val="a0"/>
    <w:link w:val="6"/>
    <w:rsid w:val="004E4188"/>
    <w:rPr>
      <w:b/>
      <w:bCs/>
      <w:sz w:val="22"/>
      <w:szCs w:val="22"/>
      <w:lang w:val="ru-RU" w:eastAsia="ru-RU" w:bidi="ar-SA"/>
    </w:rPr>
  </w:style>
  <w:style w:type="paragraph" w:styleId="a6">
    <w:name w:val="No Spacing"/>
    <w:uiPriority w:val="1"/>
    <w:qFormat/>
    <w:rsid w:val="0087467A"/>
    <w:pPr>
      <w:jc w:val="both"/>
    </w:pPr>
    <w:rPr>
      <w:rFonts w:ascii="Calibri" w:eastAsia="SimSun" w:hAnsi="Calibri"/>
      <w:sz w:val="22"/>
      <w:szCs w:val="22"/>
      <w:lang w:eastAsia="zh-CN"/>
    </w:rPr>
  </w:style>
  <w:style w:type="table" w:styleId="a7">
    <w:name w:val="Table Grid"/>
    <w:basedOn w:val="a1"/>
    <w:rsid w:val="00B176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D9741B"/>
    <w:rPr>
      <w:i/>
      <w:iCs/>
    </w:rPr>
  </w:style>
  <w:style w:type="character" w:customStyle="1" w:styleId="FontStyle38">
    <w:name w:val="Font Style38"/>
    <w:uiPriority w:val="99"/>
    <w:rsid w:val="003932F8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3932F8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mash\Desktop\&#1057;&#1083;&#1091;&#1078;&#1077;&#1073;&#1085;&#1072;&#1103;%20&#1057;.&#1042;.%20&#1042;&#1077;&#1088;&#1093;&#1086;&#1074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С.В. Верховец.dotx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Garmash</dc:creator>
  <cp:lastModifiedBy>Сафонова 3108</cp:lastModifiedBy>
  <cp:revision>2</cp:revision>
  <cp:lastPrinted>2023-10-26T06:05:00Z</cp:lastPrinted>
  <dcterms:created xsi:type="dcterms:W3CDTF">2023-11-02T10:24:00Z</dcterms:created>
  <dcterms:modified xsi:type="dcterms:W3CDTF">2023-11-02T10:24:00Z</dcterms:modified>
</cp:coreProperties>
</file>